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3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95"/>
        <w:gridCol w:w="992"/>
        <w:gridCol w:w="426"/>
        <w:gridCol w:w="850"/>
        <w:gridCol w:w="851"/>
        <w:gridCol w:w="1275"/>
        <w:gridCol w:w="851"/>
        <w:gridCol w:w="850"/>
        <w:gridCol w:w="709"/>
        <w:gridCol w:w="142"/>
        <w:gridCol w:w="660"/>
        <w:gridCol w:w="709"/>
        <w:gridCol w:w="709"/>
        <w:gridCol w:w="850"/>
      </w:tblGrid>
      <w:tr w:rsidR="004677D4">
        <w:tblPrEx>
          <w:tblCellMar>
            <w:top w:w="0" w:type="dxa"/>
            <w:bottom w:w="0" w:type="dxa"/>
          </w:tblCellMar>
        </w:tblPrEx>
        <w:trPr>
          <w:trHeight w:val="720"/>
          <w:tblHeader/>
        </w:trPr>
        <w:tc>
          <w:tcPr>
            <w:tcW w:w="9813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bookmarkStart w:id="0" w:name="_GoBack"/>
            <w:r>
              <w:rPr>
                <w:rFonts w:ascii="標楷體" w:eastAsia="標楷體" w:hAnsi="標楷體"/>
                <w:sz w:val="32"/>
                <w:szCs w:val="32"/>
              </w:rPr>
              <w:t>教育部學產基金補助培訓具特殊專長弱勢學生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學生名冊</w:t>
            </w:r>
            <w:bookmarkEnd w:id="0"/>
          </w:p>
          <w:p w:rsidR="004677D4" w:rsidRDefault="0052355E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隊學生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1931"/>
          <w:tblHeader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編號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班級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一般生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身心障礙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(</w:t>
            </w:r>
            <w:r>
              <w:rPr>
                <w:rFonts w:ascii="標楷體" w:eastAsia="標楷體" w:hAnsi="標楷體"/>
                <w:sz w:val="20"/>
                <w:szCs w:val="18"/>
              </w:rPr>
              <w:t>註明障礙類</w:t>
            </w:r>
            <w:r>
              <w:rPr>
                <w:rFonts w:ascii="標楷體" w:eastAsia="標楷體" w:hAnsi="標楷體"/>
                <w:sz w:val="20"/>
                <w:szCs w:val="18"/>
              </w:rPr>
              <w:t>)(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原住民</w:t>
            </w:r>
          </w:p>
          <w:p w:rsidR="004677D4" w:rsidRDefault="005235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經濟弱勢</w:t>
            </w:r>
          </w:p>
          <w:p w:rsidR="004677D4" w:rsidRDefault="005235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中低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收入戶</w:t>
            </w:r>
          </w:p>
          <w:p w:rsidR="004677D4" w:rsidRDefault="005235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低收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入戶</w:t>
            </w:r>
          </w:p>
          <w:p w:rsidR="004677D4" w:rsidRDefault="005235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先發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選手</w:t>
            </w:r>
          </w:p>
          <w:p w:rsidR="004677D4" w:rsidRDefault="0052355E">
            <w:pPr>
              <w:tabs>
                <w:tab w:val="left" w:pos="11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候補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選手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是否曾</w:t>
            </w:r>
          </w:p>
          <w:p w:rsidR="004677D4" w:rsidRDefault="0052355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經參賽</w:t>
            </w:r>
          </w:p>
          <w:p w:rsidR="004677D4" w:rsidRDefault="005235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18"/>
              </w:rPr>
              <w:t>複選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52355E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98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677D4" w:rsidRDefault="004677D4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4677D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77D4" w:rsidRDefault="0052355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4677D4" w:rsidRDefault="0052355E">
      <w:pPr>
        <w:spacing w:line="440" w:lineRule="exact"/>
      </w:pPr>
      <w:r>
        <w:rPr>
          <w:rFonts w:ascii="標楷體" w:eastAsia="標楷體" w:hAnsi="標楷體"/>
        </w:rPr>
        <w:t>**</w:t>
      </w:r>
      <w:r>
        <w:rPr>
          <w:rFonts w:ascii="標楷體" w:eastAsia="標楷體" w:hAnsi="標楷體"/>
        </w:rPr>
        <w:t>弱勢學生身分別可複選</w:t>
      </w:r>
      <w:r>
        <w:rPr>
          <w:rFonts w:ascii="標楷體" w:eastAsia="標楷體" w:hAnsi="標楷體"/>
        </w:rPr>
        <w:t xml:space="preserve">  ;  </w:t>
      </w:r>
      <w:r>
        <w:rPr>
          <w:rFonts w:ascii="標楷體" w:eastAsia="標楷體" w:hAnsi="標楷體"/>
        </w:rPr>
        <w:t>＊先發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候補選手請擇一勾選；若曾參賽亦請勾選曾經參賽。</w:t>
      </w:r>
    </w:p>
    <w:sectPr w:rsidR="004677D4">
      <w:pgSz w:w="11906" w:h="16838"/>
      <w:pgMar w:top="1134" w:right="1134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5E" w:rsidRDefault="0052355E">
      <w:r>
        <w:separator/>
      </w:r>
    </w:p>
  </w:endnote>
  <w:endnote w:type="continuationSeparator" w:id="0">
    <w:p w:rsidR="0052355E" w:rsidRDefault="0052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5E" w:rsidRDefault="0052355E">
      <w:r>
        <w:rPr>
          <w:color w:val="000000"/>
        </w:rPr>
        <w:separator/>
      </w:r>
    </w:p>
  </w:footnote>
  <w:footnote w:type="continuationSeparator" w:id="0">
    <w:p w:rsidR="0052355E" w:rsidRDefault="0052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77D4"/>
    <w:rsid w:val="00250419"/>
    <w:rsid w:val="004677D4"/>
    <w:rsid w:val="005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F8F3E-7CAE-46FC-B720-760ABE0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(97)                          學校         隊   學生身分清冊</dc:title>
  <dc:subject/>
  <dc:creator>TIGER-XP</dc:creator>
  <dc:description/>
  <cp:lastModifiedBy>user</cp:lastModifiedBy>
  <cp:revision>2</cp:revision>
  <cp:lastPrinted>2010-09-15T06:47:00Z</cp:lastPrinted>
  <dcterms:created xsi:type="dcterms:W3CDTF">2022-02-17T00:53:00Z</dcterms:created>
  <dcterms:modified xsi:type="dcterms:W3CDTF">2022-02-17T00:53:00Z</dcterms:modified>
</cp:coreProperties>
</file>